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three-springs-profile"/>
    <w:p>
      <w:pPr>
        <w:pStyle w:val="Heading1"/>
      </w:pPr>
      <w:r>
        <w:t xml:space="preserve">Three Springs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2,657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593          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Three Springs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330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2.7%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Three Springs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253,955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110,555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62,790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49,780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$54,494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$61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249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108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Electricity, Gas, Water and Waste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186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2025-02-12T02:42:45Z</dcterms:created>
  <dcterms:modified xsi:type="dcterms:W3CDTF">2025-02-12T02:42:45Z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